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C9379F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FC67AD">
        <w:rPr>
          <w:kern w:val="3"/>
          <w:lang w:val="en-US" w:eastAsia="ar-SA"/>
        </w:rPr>
        <w:t>01.10.2025.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B9A623F" w:rsidR="00EC05A7" w:rsidRPr="00EC05A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FC67AD">
        <w:rPr>
          <w:b/>
          <w:bCs/>
          <w:kern w:val="3"/>
          <w:lang w:val="en-US" w:eastAsia="ar-SA"/>
        </w:rPr>
        <w:t xml:space="preserve"> </w:t>
      </w:r>
      <w:r w:rsidR="00FC67AD">
        <w:rPr>
          <w:b/>
          <w:bCs/>
          <w:kern w:val="3"/>
          <w:lang w:val="sr-Cyrl-RS" w:eastAsia="ar-SA"/>
        </w:rPr>
        <w:t>Носачи олука</w:t>
      </w:r>
      <w:r w:rsidRPr="00EC05A7">
        <w:rPr>
          <w:b/>
          <w:bCs/>
          <w:kern w:val="3"/>
          <w:lang w:val="en-U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99FF4FF" w:rsidR="00EC05A7" w:rsidRPr="00FC67A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C67AD">
        <w:rPr>
          <w:kern w:val="3"/>
          <w:lang w:val="sr-Cyrl-RS" w:eastAsia="ar-SA"/>
        </w:rPr>
        <w:t>До 30.000,00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B54C8D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FC67AD">
        <w:rPr>
          <w:kern w:val="3"/>
          <w:lang w:val="sr-Cyrl-RS" w:eastAsia="ar-SA"/>
        </w:rPr>
        <w:t xml:space="preserve"> 02.10.2025.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FEDB975" w:rsidR="005C2B67" w:rsidRDefault="00FC67AD" w:rsidP="00EC05A7">
      <w:pPr>
        <w:rPr>
          <w:lang w:val="sr-Cyrl-RS"/>
        </w:rPr>
      </w:pPr>
      <w:r>
        <w:rPr>
          <w:lang w:val="sr-Cyrl-RS"/>
        </w:rPr>
        <w:t>Јожа Иванов</w:t>
      </w:r>
    </w:p>
    <w:p w14:paraId="6679E835" w14:textId="10A1A8A5" w:rsidR="00FC67AD" w:rsidRPr="00FC67AD" w:rsidRDefault="00FC67AD" w:rsidP="00EC05A7">
      <w:pPr>
        <w:rPr>
          <w:lang w:val="sr-Cyrl-RS"/>
        </w:rPr>
      </w:pPr>
      <w:r>
        <w:rPr>
          <w:lang w:val="sr-Cyrl-RS"/>
        </w:rPr>
        <w:t>061/649-48-61</w:t>
      </w:r>
    </w:p>
    <w:sectPr w:rsidR="00FC67AD" w:rsidRPr="00FC67A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048B" w14:textId="77777777" w:rsidR="00A53647" w:rsidRDefault="00A53647">
      <w:r>
        <w:separator/>
      </w:r>
    </w:p>
  </w:endnote>
  <w:endnote w:type="continuationSeparator" w:id="0">
    <w:p w14:paraId="3EB9D4EC" w14:textId="77777777" w:rsidR="00A53647" w:rsidRDefault="00A5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C4AF" w14:textId="77777777" w:rsidR="00A53647" w:rsidRDefault="00A53647">
      <w:r>
        <w:separator/>
      </w:r>
    </w:p>
  </w:footnote>
  <w:footnote w:type="continuationSeparator" w:id="0">
    <w:p w14:paraId="2E52EC3F" w14:textId="77777777" w:rsidR="00A53647" w:rsidRDefault="00A5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80638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A53647"/>
    <w:rsid w:val="00C869B3"/>
    <w:rsid w:val="00D409D4"/>
    <w:rsid w:val="00DC6968"/>
    <w:rsid w:val="00DE678A"/>
    <w:rsid w:val="00DF5CD7"/>
    <w:rsid w:val="00E45924"/>
    <w:rsid w:val="00E8787C"/>
    <w:rsid w:val="00E97BE4"/>
    <w:rsid w:val="00EC05A7"/>
    <w:rsid w:val="00EC7BBA"/>
    <w:rsid w:val="00F475D6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2025-10-01T04:47:00Z</dcterms:modified>
</cp:coreProperties>
</file>